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300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107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107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1188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A687-0964-48A9-A8D1-FAA9DE54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2024-11-20T08:56:00Z</dcterms:created>
  <dcterms:modified xsi:type="dcterms:W3CDTF">2024-11-20T08:56:00Z</dcterms:modified>
</cp:coreProperties>
</file>